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9"/>
        </w:tabs>
        <w:bidi w:val="0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bookmarkStart w:id="4" w:name="_GoBack"/>
      <w:bookmarkEnd w:id="4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beforeAutospacing="0" w:after="303" w:afterLines="50" w:line="594" w:lineRule="exact"/>
        <w:ind w:left="0" w:lef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年第</w:t>
      </w:r>
      <w:r>
        <w:rPr>
          <w:rFonts w:hint="eastAsia" w:eastAsia="方正小标宋简体" w:cs="Times New Roman"/>
          <w:color w:val="auto"/>
          <w:kern w:val="0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季度各类食品监督抽检结果汇总表</w:t>
      </w:r>
    </w:p>
    <w:tbl>
      <w:tblPr>
        <w:tblStyle w:val="5"/>
        <w:tblW w:w="502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6" w:type="dxa"/>
          <w:left w:w="0" w:type="dxa"/>
          <w:bottom w:w="46" w:type="dxa"/>
          <w:right w:w="0" w:type="dxa"/>
        </w:tblCellMar>
      </w:tblPr>
      <w:tblGrid>
        <w:gridCol w:w="459"/>
        <w:gridCol w:w="2215"/>
        <w:gridCol w:w="1489"/>
        <w:gridCol w:w="1908"/>
        <w:gridCol w:w="1575"/>
        <w:gridCol w:w="1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fldFWRQ"/>
            <w:bookmarkEnd w:id="0"/>
            <w:bookmarkStart w:id="1" w:name="flddept"/>
            <w:bookmarkEnd w:id="1"/>
            <w:bookmarkStart w:id="2" w:name="AZTSIGN1"/>
            <w:bookmarkEnd w:id="2"/>
            <w:bookmarkStart w:id="3" w:name="fldFJ"/>
            <w:bookmarkEnd w:id="3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食品种类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样品抽检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数量/批次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合格样品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数量/批次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不合格样品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数量/批次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餐饮食品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72305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68743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其中：餐饮具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22455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19481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食用农产品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271959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261519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蔬菜制品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18974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18254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特殊膳食食品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水果制品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12003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炒货食品及坚果制品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18345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17997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调味品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49677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48885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蜂产品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茶叶及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相关制品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5346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5269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糕点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29294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28903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水产制品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4536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4479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淀粉及淀粉制品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15208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15028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酒类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31603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31241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冷冻饮品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食糖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5265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肉制品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27265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27076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方便食品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10882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10812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豆制品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12436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12369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保健食品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薯类和膨化食品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6159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6131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饼干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8623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8586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食品添加剂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食用油、油脂及其制品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25292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25199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粮食加工品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56625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56422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饮料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26292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26204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罐头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速冻食品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16491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16459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糖果制品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14098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14077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婴幼儿配方食品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蛋制品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2878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乳制品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15642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可可及焙烤咖啡产品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特殊医学用途配方食品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其他食品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0" w:type="dxa"/>
            <w:bottom w:w="46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</w:pPr>
            <w:r>
              <w:rPr>
                <w:rStyle w:val="13"/>
                <w:rFonts w:hint="eastAsia" w:ascii="Times New Roman" w:hAnsi="Times New Roman" w:eastAsia="仿宋_GB2312" w:cs="仿宋_GB2312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769478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75134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2.36%</w:t>
            </w:r>
          </w:p>
        </w:tc>
      </w:tr>
    </w:tbl>
    <w:p>
      <w:pPr>
        <w:spacing w:line="594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4" w:right="1474" w:bottom="1644" w:left="1474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600" w:charSpace="-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  <w:r>
      <w:rPr>
        <w:sz w:val="24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ind w:left="320" w:leftChars="100" w:right="320" w:rightChars="100" w:firstLine="0" w:firstLineChars="0"/>
                  <w:rPr>
                    <w:rFonts w:hint="eastAsia" w:eastAsia="Times New Roman"/>
                    <w:sz w:val="30"/>
                    <w:szCs w:val="30"/>
                    <w:lang w:val="en-US" w:eastAsia="zh-CN"/>
                  </w:rPr>
                </w:pPr>
                <w:r>
                  <w:rPr>
                    <w:rFonts w:hint="eastAsia" w:eastAsia="Times New Roman"/>
                    <w:sz w:val="30"/>
                    <w:szCs w:val="30"/>
                    <w:lang w:val="en-US" w:eastAsia="zh-CN"/>
                  </w:rPr>
                  <w:t xml:space="preserve">— </w:t>
                </w:r>
                <w:r>
                  <w:rPr>
                    <w:rFonts w:hint="eastAsia" w:eastAsia="Times New Roman"/>
                    <w:sz w:val="30"/>
                    <w:szCs w:val="30"/>
                    <w:lang w:val="en-US" w:eastAsia="zh-CN"/>
                  </w:rPr>
                  <w:fldChar w:fldCharType="begin"/>
                </w:r>
                <w:r>
                  <w:rPr>
                    <w:rFonts w:hint="eastAsia" w:eastAsia="Times New Roman"/>
                    <w:sz w:val="30"/>
                    <w:szCs w:val="30"/>
                    <w:lang w:val="en-US" w:eastAsia="zh-CN"/>
                  </w:rPr>
                  <w:instrText xml:space="preserve"> PAGE  \* MERGEFORMAT </w:instrText>
                </w:r>
                <w:r>
                  <w:rPr>
                    <w:rFonts w:hint="eastAsia" w:eastAsia="Times New Roman"/>
                    <w:sz w:val="30"/>
                    <w:szCs w:val="30"/>
                    <w:lang w:val="en-US" w:eastAsia="zh-CN"/>
                  </w:rPr>
                  <w:fldChar w:fldCharType="separate"/>
                </w:r>
                <w:r>
                  <w:rPr>
                    <w:rFonts w:hint="eastAsia" w:eastAsia="Times New Roman"/>
                    <w:sz w:val="30"/>
                    <w:szCs w:val="30"/>
                    <w:lang w:val="en-US" w:eastAsia="zh-CN"/>
                  </w:rPr>
                  <w:t>- 1 -</w:t>
                </w:r>
                <w:r>
                  <w:rPr>
                    <w:rFonts w:hint="eastAsia" w:eastAsia="Times New Roman"/>
                    <w:sz w:val="30"/>
                    <w:szCs w:val="30"/>
                    <w:lang w:val="en-US" w:eastAsia="zh-CN"/>
                  </w:rPr>
                  <w:fldChar w:fldCharType="end"/>
                </w:r>
                <w:r>
                  <w:rPr>
                    <w:rFonts w:hint="eastAsia" w:eastAsia="Times New Roman"/>
                    <w:sz w:val="30"/>
                    <w:szCs w:val="30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firstLine="360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7DE0D"/>
    <w:multiLevelType w:val="multilevel"/>
    <w:tmpl w:val="DFC7DE0D"/>
    <w:lvl w:ilvl="0" w:tentative="0">
      <w:start w:val="1"/>
      <w:numFmt w:val="chineseCounting"/>
      <w:pStyle w:val="11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9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2"/>
      <w:suff w:val="nothing"/>
      <w:lvlText w:val="%3．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10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 w:tentative="0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60"/>
  <w:drawingGridVerticalSpacing w:val="300"/>
  <w:displayHorizontalDrawingGridEvery w:val="2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DAF0F29"/>
    <w:rsid w:val="0005066C"/>
    <w:rsid w:val="00052B1C"/>
    <w:rsid w:val="0005386C"/>
    <w:rsid w:val="00096AF1"/>
    <w:rsid w:val="000B684E"/>
    <w:rsid w:val="000C108E"/>
    <w:rsid w:val="000C1717"/>
    <w:rsid w:val="0010712D"/>
    <w:rsid w:val="0013038C"/>
    <w:rsid w:val="0013549C"/>
    <w:rsid w:val="00147FC0"/>
    <w:rsid w:val="001535A7"/>
    <w:rsid w:val="001653FC"/>
    <w:rsid w:val="00177BC8"/>
    <w:rsid w:val="0019093B"/>
    <w:rsid w:val="001920F8"/>
    <w:rsid w:val="001A0245"/>
    <w:rsid w:val="001B449F"/>
    <w:rsid w:val="001E0AC1"/>
    <w:rsid w:val="00200C32"/>
    <w:rsid w:val="00203867"/>
    <w:rsid w:val="002077C8"/>
    <w:rsid w:val="002233F5"/>
    <w:rsid w:val="00230604"/>
    <w:rsid w:val="00243E19"/>
    <w:rsid w:val="0026542E"/>
    <w:rsid w:val="00272889"/>
    <w:rsid w:val="00273C2E"/>
    <w:rsid w:val="00274CB0"/>
    <w:rsid w:val="002768EB"/>
    <w:rsid w:val="00284D81"/>
    <w:rsid w:val="002A510D"/>
    <w:rsid w:val="002B7974"/>
    <w:rsid w:val="002E0E52"/>
    <w:rsid w:val="002E7585"/>
    <w:rsid w:val="002F17F2"/>
    <w:rsid w:val="002F59D9"/>
    <w:rsid w:val="003004CB"/>
    <w:rsid w:val="00311F75"/>
    <w:rsid w:val="00312EEA"/>
    <w:rsid w:val="00346F7C"/>
    <w:rsid w:val="003603AF"/>
    <w:rsid w:val="00361B8F"/>
    <w:rsid w:val="003911B9"/>
    <w:rsid w:val="003A2DA7"/>
    <w:rsid w:val="003A6624"/>
    <w:rsid w:val="003A6CDC"/>
    <w:rsid w:val="003B274E"/>
    <w:rsid w:val="003B74FB"/>
    <w:rsid w:val="003C3CFD"/>
    <w:rsid w:val="003C682D"/>
    <w:rsid w:val="0040068F"/>
    <w:rsid w:val="00450818"/>
    <w:rsid w:val="00464A77"/>
    <w:rsid w:val="004676E9"/>
    <w:rsid w:val="00470211"/>
    <w:rsid w:val="00486503"/>
    <w:rsid w:val="004B62D6"/>
    <w:rsid w:val="004D0662"/>
    <w:rsid w:val="004F5E12"/>
    <w:rsid w:val="00511FE8"/>
    <w:rsid w:val="00516161"/>
    <w:rsid w:val="00545623"/>
    <w:rsid w:val="00545C5B"/>
    <w:rsid w:val="0056010B"/>
    <w:rsid w:val="0057247F"/>
    <w:rsid w:val="005751E3"/>
    <w:rsid w:val="00593EB7"/>
    <w:rsid w:val="0059739C"/>
    <w:rsid w:val="005A6FC8"/>
    <w:rsid w:val="005B5125"/>
    <w:rsid w:val="005C5CD5"/>
    <w:rsid w:val="005D0EE0"/>
    <w:rsid w:val="005E0AD9"/>
    <w:rsid w:val="005F2447"/>
    <w:rsid w:val="0064131C"/>
    <w:rsid w:val="006428EE"/>
    <w:rsid w:val="006554DD"/>
    <w:rsid w:val="006723F8"/>
    <w:rsid w:val="00682AD8"/>
    <w:rsid w:val="00691C5D"/>
    <w:rsid w:val="006A2B4C"/>
    <w:rsid w:val="006B4DB1"/>
    <w:rsid w:val="006B5231"/>
    <w:rsid w:val="006C4A2D"/>
    <w:rsid w:val="006C7F3B"/>
    <w:rsid w:val="006D4F8F"/>
    <w:rsid w:val="006F1CEE"/>
    <w:rsid w:val="006F6D50"/>
    <w:rsid w:val="007157B6"/>
    <w:rsid w:val="00734C68"/>
    <w:rsid w:val="0077261D"/>
    <w:rsid w:val="007930D4"/>
    <w:rsid w:val="007A3AED"/>
    <w:rsid w:val="007A3C75"/>
    <w:rsid w:val="007E02F4"/>
    <w:rsid w:val="007F0694"/>
    <w:rsid w:val="007F0E60"/>
    <w:rsid w:val="007F35BA"/>
    <w:rsid w:val="00811E43"/>
    <w:rsid w:val="00814704"/>
    <w:rsid w:val="00847D0E"/>
    <w:rsid w:val="008603FD"/>
    <w:rsid w:val="008634B2"/>
    <w:rsid w:val="0088515C"/>
    <w:rsid w:val="00886904"/>
    <w:rsid w:val="008A4B13"/>
    <w:rsid w:val="008C3283"/>
    <w:rsid w:val="008D0E73"/>
    <w:rsid w:val="008D2DF0"/>
    <w:rsid w:val="008D4BF3"/>
    <w:rsid w:val="008E1F73"/>
    <w:rsid w:val="009227A3"/>
    <w:rsid w:val="0092754F"/>
    <w:rsid w:val="009427B2"/>
    <w:rsid w:val="00946AC0"/>
    <w:rsid w:val="00952532"/>
    <w:rsid w:val="00983BCE"/>
    <w:rsid w:val="009862E8"/>
    <w:rsid w:val="009E5CEC"/>
    <w:rsid w:val="009E659A"/>
    <w:rsid w:val="009E7883"/>
    <w:rsid w:val="009F045D"/>
    <w:rsid w:val="009F7CF4"/>
    <w:rsid w:val="00A06596"/>
    <w:rsid w:val="00A10AF3"/>
    <w:rsid w:val="00A135BD"/>
    <w:rsid w:val="00A13981"/>
    <w:rsid w:val="00A15E93"/>
    <w:rsid w:val="00A301C0"/>
    <w:rsid w:val="00A30908"/>
    <w:rsid w:val="00A3338C"/>
    <w:rsid w:val="00A44E06"/>
    <w:rsid w:val="00A54AB7"/>
    <w:rsid w:val="00A65A4B"/>
    <w:rsid w:val="00AA1E81"/>
    <w:rsid w:val="00AA4993"/>
    <w:rsid w:val="00AA7D00"/>
    <w:rsid w:val="00AB7C72"/>
    <w:rsid w:val="00AC3C00"/>
    <w:rsid w:val="00AD542B"/>
    <w:rsid w:val="00AF4880"/>
    <w:rsid w:val="00AF50A4"/>
    <w:rsid w:val="00B500F1"/>
    <w:rsid w:val="00B53539"/>
    <w:rsid w:val="00B716EF"/>
    <w:rsid w:val="00B72BB7"/>
    <w:rsid w:val="00B75B51"/>
    <w:rsid w:val="00B903C3"/>
    <w:rsid w:val="00B9341B"/>
    <w:rsid w:val="00BA3D81"/>
    <w:rsid w:val="00BD1F27"/>
    <w:rsid w:val="00BE1BFB"/>
    <w:rsid w:val="00C04FD8"/>
    <w:rsid w:val="00C147E3"/>
    <w:rsid w:val="00C30F6A"/>
    <w:rsid w:val="00C54BF5"/>
    <w:rsid w:val="00C83848"/>
    <w:rsid w:val="00C9179B"/>
    <w:rsid w:val="00C92A1F"/>
    <w:rsid w:val="00CD0A64"/>
    <w:rsid w:val="00CD0B20"/>
    <w:rsid w:val="00D21574"/>
    <w:rsid w:val="00D33805"/>
    <w:rsid w:val="00D4155F"/>
    <w:rsid w:val="00D533CE"/>
    <w:rsid w:val="00D74204"/>
    <w:rsid w:val="00D76DED"/>
    <w:rsid w:val="00D81AEB"/>
    <w:rsid w:val="00D90DD3"/>
    <w:rsid w:val="00D94500"/>
    <w:rsid w:val="00DA2233"/>
    <w:rsid w:val="00DC6F09"/>
    <w:rsid w:val="00DD22CA"/>
    <w:rsid w:val="00DD50D2"/>
    <w:rsid w:val="00DE4CEC"/>
    <w:rsid w:val="00DE5FAC"/>
    <w:rsid w:val="00DF51DB"/>
    <w:rsid w:val="00E13A28"/>
    <w:rsid w:val="00E214EF"/>
    <w:rsid w:val="00E21872"/>
    <w:rsid w:val="00E57982"/>
    <w:rsid w:val="00E65649"/>
    <w:rsid w:val="00E70CFF"/>
    <w:rsid w:val="00E85087"/>
    <w:rsid w:val="00E93FB6"/>
    <w:rsid w:val="00E97C50"/>
    <w:rsid w:val="00EA2A65"/>
    <w:rsid w:val="00EB46A9"/>
    <w:rsid w:val="00EB4966"/>
    <w:rsid w:val="00EE2846"/>
    <w:rsid w:val="00EF6DC9"/>
    <w:rsid w:val="00F2159A"/>
    <w:rsid w:val="00F31CB8"/>
    <w:rsid w:val="00F6029C"/>
    <w:rsid w:val="00F917ED"/>
    <w:rsid w:val="00F95B3C"/>
    <w:rsid w:val="00FA51A5"/>
    <w:rsid w:val="00FA6BB4"/>
    <w:rsid w:val="00FB3144"/>
    <w:rsid w:val="00FC354C"/>
    <w:rsid w:val="00FD0A4D"/>
    <w:rsid w:val="00FD1CF0"/>
    <w:rsid w:val="00FF79E1"/>
    <w:rsid w:val="07EFE1C9"/>
    <w:rsid w:val="08843123"/>
    <w:rsid w:val="0EDD85DE"/>
    <w:rsid w:val="0F7F299F"/>
    <w:rsid w:val="117D3669"/>
    <w:rsid w:val="149B196D"/>
    <w:rsid w:val="15C33CF4"/>
    <w:rsid w:val="17EB80B7"/>
    <w:rsid w:val="1EFF5D44"/>
    <w:rsid w:val="1FC06514"/>
    <w:rsid w:val="2191383C"/>
    <w:rsid w:val="26AA3D4E"/>
    <w:rsid w:val="2B6F9004"/>
    <w:rsid w:val="2C3249D7"/>
    <w:rsid w:val="2F5C7DC2"/>
    <w:rsid w:val="2F6FA563"/>
    <w:rsid w:val="30FE2884"/>
    <w:rsid w:val="35FF3B4E"/>
    <w:rsid w:val="36DF73A3"/>
    <w:rsid w:val="37EF181B"/>
    <w:rsid w:val="37F64F04"/>
    <w:rsid w:val="37FEF650"/>
    <w:rsid w:val="3ADF6268"/>
    <w:rsid w:val="3AFD1F89"/>
    <w:rsid w:val="3E5C16CE"/>
    <w:rsid w:val="3EB9436D"/>
    <w:rsid w:val="3FE00F63"/>
    <w:rsid w:val="3FEF1CA6"/>
    <w:rsid w:val="3FF6DFCF"/>
    <w:rsid w:val="41C76B4D"/>
    <w:rsid w:val="4478282B"/>
    <w:rsid w:val="49C379F5"/>
    <w:rsid w:val="553049BE"/>
    <w:rsid w:val="5CCC0A12"/>
    <w:rsid w:val="5DFB9E06"/>
    <w:rsid w:val="5E2C4838"/>
    <w:rsid w:val="65460F6C"/>
    <w:rsid w:val="66AFD134"/>
    <w:rsid w:val="6C7C7A32"/>
    <w:rsid w:val="6DFF4695"/>
    <w:rsid w:val="6EF049B5"/>
    <w:rsid w:val="6FB010B6"/>
    <w:rsid w:val="6FFB5CE5"/>
    <w:rsid w:val="6FFF1FA4"/>
    <w:rsid w:val="6FFF4A64"/>
    <w:rsid w:val="766E1576"/>
    <w:rsid w:val="766F4B2B"/>
    <w:rsid w:val="787BB31F"/>
    <w:rsid w:val="799417AF"/>
    <w:rsid w:val="7ADB79E3"/>
    <w:rsid w:val="7D7B21D2"/>
    <w:rsid w:val="7DAF0F29"/>
    <w:rsid w:val="7DB74DF8"/>
    <w:rsid w:val="7DBFCEA2"/>
    <w:rsid w:val="7DFC8A09"/>
    <w:rsid w:val="7EAF8B99"/>
    <w:rsid w:val="7EBF82B5"/>
    <w:rsid w:val="7F7C827C"/>
    <w:rsid w:val="7FDB77A1"/>
    <w:rsid w:val="7FFF985A"/>
    <w:rsid w:val="8FDB9FA8"/>
    <w:rsid w:val="9FFB64EC"/>
    <w:rsid w:val="A9BD05EF"/>
    <w:rsid w:val="B37EE5B1"/>
    <w:rsid w:val="B7DE5A78"/>
    <w:rsid w:val="B7E120A1"/>
    <w:rsid w:val="B9AB5037"/>
    <w:rsid w:val="BBBF95EE"/>
    <w:rsid w:val="BFF324D7"/>
    <w:rsid w:val="CEFE1B11"/>
    <w:rsid w:val="D32BB943"/>
    <w:rsid w:val="D53415DB"/>
    <w:rsid w:val="D9BBF69E"/>
    <w:rsid w:val="D9FFAFFF"/>
    <w:rsid w:val="DAEA6E80"/>
    <w:rsid w:val="DBBD5F28"/>
    <w:rsid w:val="DBFF3067"/>
    <w:rsid w:val="DEFF6189"/>
    <w:rsid w:val="DF9F351F"/>
    <w:rsid w:val="E4FEA2BB"/>
    <w:rsid w:val="E5EDE8E2"/>
    <w:rsid w:val="E9EFA11C"/>
    <w:rsid w:val="EBFF7B38"/>
    <w:rsid w:val="EEFF8EDE"/>
    <w:rsid w:val="EFF7D029"/>
    <w:rsid w:val="F11F23B4"/>
    <w:rsid w:val="F1F511A7"/>
    <w:rsid w:val="F5BDD0A6"/>
    <w:rsid w:val="F5E5A13F"/>
    <w:rsid w:val="F73DD823"/>
    <w:rsid w:val="FBAF0A79"/>
    <w:rsid w:val="FE77E810"/>
    <w:rsid w:val="FF33D29A"/>
    <w:rsid w:val="FFB6C58D"/>
    <w:rsid w:val="FFBB3B2A"/>
    <w:rsid w:val="FFE6DE15"/>
    <w:rsid w:val="FFEBFF56"/>
    <w:rsid w:val="FFF79E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200" w:firstLineChars="200"/>
      <w:jc w:val="both"/>
    </w:pPr>
    <w:rPr>
      <w:rFonts w:ascii="宋体" w:hAnsi="宋体" w:eastAsia="仿宋_GB2312" w:cs="Times New Roman"/>
      <w:color w:val="000000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overflowPunct w:val="0"/>
      <w:topLinePunct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rFonts w:ascii="Times New Roman" w:hAnsi="Times New Roman" w:cs="Times New Roman"/>
      <w:b/>
      <w:spacing w:val="0"/>
      <w:kern w:val="2"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公文标题 2"/>
    <w:qFormat/>
    <w:uiPriority w:val="0"/>
    <w:pPr>
      <w:widowControl w:val="0"/>
      <w:numPr>
        <w:ilvl w:val="1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楷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0">
    <w:name w:val="公文标题 4"/>
    <w:qFormat/>
    <w:uiPriority w:val="0"/>
    <w:pPr>
      <w:widowControl w:val="0"/>
      <w:numPr>
        <w:ilvl w:val="3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1">
    <w:name w:val="公文标题 1"/>
    <w:qFormat/>
    <w:uiPriority w:val="0"/>
    <w:pPr>
      <w:widowControl w:val="0"/>
      <w:numPr>
        <w:ilvl w:val="0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黑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2">
    <w:name w:val="公文标题 3"/>
    <w:qFormat/>
    <w:uiPriority w:val="0"/>
    <w:pPr>
      <w:widowControl w:val="0"/>
      <w:numPr>
        <w:ilvl w:val="2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Tangy01\&#26700;&#38754;\WPS&#27169;&#26495;\&#24635;&#23616;&#25991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总局文件模板.dotx</Template>
  <Pages>2</Pages>
  <Words>976</Words>
  <Characters>1531</Characters>
  <Lines>6</Lines>
  <Paragraphs>1</Paragraphs>
  <TotalTime>2</TotalTime>
  <ScaleCrop>false</ScaleCrop>
  <LinksUpToDate>false</LinksUpToDate>
  <CharactersWithSpaces>1549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2021-09-21T16:44:00Z</dcterms:created>
  <dc:creator>oa</dc:creator>
  <cp:lastModifiedBy>赤松枫</cp:lastModifiedBy>
  <cp:lastPrinted>2024-05-07T07:11:16Z</cp:lastPrinted>
  <dcterms:modified xsi:type="dcterms:W3CDTF">2024-05-08T03:22:18Z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E3597B6C6FE145F4BA3461B936673700_13</vt:lpwstr>
  </property>
</Properties>
</file>